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8B" w:rsidRPr="00AE47A7" w:rsidRDefault="00BD608B" w:rsidP="00AE47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Сводный п</w:t>
      </w:r>
      <w:r w:rsidRPr="00AE47A7">
        <w:rPr>
          <w:rFonts w:ascii="Times New Roman" w:hAnsi="Times New Roman"/>
          <w:sz w:val="28"/>
          <w:szCs w:val="28"/>
        </w:rPr>
        <w:t>ротокол</w:t>
      </w:r>
    </w:p>
    <w:p w:rsidR="00BD608B" w:rsidRDefault="00BD608B" w:rsidP="000E46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Зимних военно-спортивных игр «Зарница», среди кадетских и казачьих </w:t>
      </w:r>
      <w:r w:rsidRPr="00AE4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классов, </w:t>
      </w:r>
      <w:r w:rsidRPr="00AE47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AE47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BD608B" w:rsidRDefault="00BD608B" w:rsidP="00AE47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1901"/>
        <w:gridCol w:w="987"/>
        <w:gridCol w:w="933"/>
        <w:gridCol w:w="1235"/>
        <w:gridCol w:w="1019"/>
        <w:gridCol w:w="1276"/>
        <w:gridCol w:w="936"/>
        <w:gridCol w:w="1654"/>
        <w:gridCol w:w="1379"/>
        <w:gridCol w:w="1084"/>
        <w:gridCol w:w="982"/>
        <w:gridCol w:w="855"/>
      </w:tblGrid>
      <w:tr w:rsidR="00BD608B" w:rsidRPr="008065B1" w:rsidTr="008065B1"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987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5B1">
              <w:rPr>
                <w:rFonts w:ascii="Times New Roman" w:hAnsi="Times New Roman"/>
              </w:rPr>
              <w:t>Меткий стрелок</w:t>
            </w:r>
          </w:p>
        </w:tc>
        <w:tc>
          <w:tcPr>
            <w:tcW w:w="933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5B1">
              <w:rPr>
                <w:rFonts w:ascii="Times New Roman" w:hAnsi="Times New Roman"/>
              </w:rPr>
              <w:t>Бег с грузом</w:t>
            </w:r>
          </w:p>
        </w:tc>
        <w:tc>
          <w:tcPr>
            <w:tcW w:w="1235" w:type="dxa"/>
          </w:tcPr>
          <w:p w:rsidR="00BD608B" w:rsidRPr="008065B1" w:rsidRDefault="00BD608B" w:rsidP="008065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065B1">
              <w:rPr>
                <w:rFonts w:ascii="Times New Roman" w:hAnsi="Times New Roman"/>
              </w:rPr>
              <w:t>Спасение раненного бойца</w:t>
            </w:r>
          </w:p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5B1">
              <w:rPr>
                <w:rFonts w:ascii="Times New Roman" w:hAnsi="Times New Roman"/>
              </w:rPr>
              <w:t>Минное поле</w:t>
            </w:r>
          </w:p>
        </w:tc>
        <w:tc>
          <w:tcPr>
            <w:tcW w:w="127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5B1">
              <w:rPr>
                <w:rFonts w:ascii="Times New Roman" w:hAnsi="Times New Roman"/>
              </w:rPr>
              <w:t>Шифровка</w:t>
            </w:r>
          </w:p>
        </w:tc>
        <w:tc>
          <w:tcPr>
            <w:tcW w:w="93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5B1">
              <w:rPr>
                <w:rFonts w:ascii="Times New Roman" w:hAnsi="Times New Roman"/>
              </w:rPr>
              <w:t>Костер</w:t>
            </w:r>
          </w:p>
        </w:tc>
        <w:tc>
          <w:tcPr>
            <w:tcW w:w="165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5B1">
              <w:rPr>
                <w:rFonts w:ascii="Times New Roman" w:hAnsi="Times New Roman"/>
              </w:rPr>
              <w:t>Азимутальный ход</w:t>
            </w:r>
          </w:p>
        </w:tc>
        <w:tc>
          <w:tcPr>
            <w:tcW w:w="137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Установка флага</w:t>
            </w:r>
          </w:p>
        </w:tc>
        <w:tc>
          <w:tcPr>
            <w:tcW w:w="108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Выпуск боевого листа</w:t>
            </w:r>
          </w:p>
        </w:tc>
        <w:tc>
          <w:tcPr>
            <w:tcW w:w="982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Сумма баллов</w:t>
            </w:r>
          </w:p>
        </w:tc>
        <w:tc>
          <w:tcPr>
            <w:tcW w:w="85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BD608B" w:rsidRPr="008065B1" w:rsidTr="008065B1">
        <w:trPr>
          <w:trHeight w:val="692"/>
        </w:trPr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 xml:space="preserve"> СОШ № 117 (5кл)</w:t>
            </w:r>
          </w:p>
        </w:tc>
        <w:tc>
          <w:tcPr>
            <w:tcW w:w="12340" w:type="dxa"/>
            <w:gridSpan w:val="11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BD608B" w:rsidRPr="008065B1" w:rsidTr="008065B1">
        <w:trPr>
          <w:trHeight w:val="763"/>
        </w:trPr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СОШ №1 (6 кл)</w:t>
            </w:r>
          </w:p>
        </w:tc>
        <w:tc>
          <w:tcPr>
            <w:tcW w:w="987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608B" w:rsidRPr="008065B1" w:rsidTr="008065B1">
        <w:trPr>
          <w:trHeight w:val="702"/>
        </w:trPr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СОШ № 3 (7кл)</w:t>
            </w:r>
          </w:p>
        </w:tc>
        <w:tc>
          <w:tcPr>
            <w:tcW w:w="987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608B" w:rsidRPr="008065B1" w:rsidTr="008065B1">
        <w:trPr>
          <w:trHeight w:val="849"/>
        </w:trPr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2-Михайловская СОШ (7кл)</w:t>
            </w:r>
          </w:p>
        </w:tc>
        <w:tc>
          <w:tcPr>
            <w:tcW w:w="987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608B" w:rsidRPr="008065B1" w:rsidTr="008065B1">
        <w:trPr>
          <w:trHeight w:val="833"/>
        </w:trPr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Родинская СОШ (7кл)</w:t>
            </w:r>
          </w:p>
        </w:tc>
        <w:tc>
          <w:tcPr>
            <w:tcW w:w="987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608B" w:rsidRPr="008065B1" w:rsidTr="008065B1">
        <w:trPr>
          <w:trHeight w:val="168"/>
        </w:trPr>
        <w:tc>
          <w:tcPr>
            <w:tcW w:w="14786" w:type="dxa"/>
            <w:gridSpan w:val="13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608B" w:rsidRPr="008065B1" w:rsidTr="008065B1">
        <w:trPr>
          <w:trHeight w:val="833"/>
        </w:trPr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СОШ № 117 (9кл)</w:t>
            </w:r>
          </w:p>
        </w:tc>
        <w:tc>
          <w:tcPr>
            <w:tcW w:w="987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608B" w:rsidRPr="008065B1" w:rsidTr="008065B1">
        <w:trPr>
          <w:trHeight w:val="833"/>
        </w:trPr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Войковская СОШ (9кл)</w:t>
            </w:r>
          </w:p>
        </w:tc>
        <w:tc>
          <w:tcPr>
            <w:tcW w:w="987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608B" w:rsidRPr="008065B1" w:rsidTr="008065B1">
        <w:trPr>
          <w:trHeight w:val="833"/>
        </w:trPr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Толкаевская СОШ (8кл)</w:t>
            </w:r>
          </w:p>
        </w:tc>
        <w:tc>
          <w:tcPr>
            <w:tcW w:w="987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608B" w:rsidRPr="008065B1" w:rsidTr="008065B1">
        <w:trPr>
          <w:trHeight w:val="833"/>
        </w:trPr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СОШ № 3 (8кл)</w:t>
            </w:r>
          </w:p>
        </w:tc>
        <w:tc>
          <w:tcPr>
            <w:tcW w:w="987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608B" w:rsidRPr="008065B1" w:rsidTr="008065B1">
        <w:trPr>
          <w:trHeight w:val="833"/>
        </w:trPr>
        <w:tc>
          <w:tcPr>
            <w:tcW w:w="54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BD608B" w:rsidRPr="008065B1" w:rsidRDefault="00BD608B" w:rsidP="008065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65B1">
              <w:rPr>
                <w:rFonts w:ascii="Times New Roman" w:hAnsi="Times New Roman"/>
                <w:sz w:val="26"/>
                <w:szCs w:val="26"/>
              </w:rPr>
              <w:t>СОШ № 7 (8кл)</w:t>
            </w:r>
          </w:p>
        </w:tc>
        <w:tc>
          <w:tcPr>
            <w:tcW w:w="987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5" w:type="dxa"/>
          </w:tcPr>
          <w:p w:rsidR="00BD608B" w:rsidRPr="008065B1" w:rsidRDefault="00BD608B" w:rsidP="00806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D608B" w:rsidRPr="00AE47A7" w:rsidRDefault="00BD608B" w:rsidP="00D71FDA">
      <w:pPr>
        <w:spacing w:after="0"/>
        <w:rPr>
          <w:rFonts w:ascii="Times New Roman" w:hAnsi="Times New Roman"/>
          <w:sz w:val="28"/>
          <w:szCs w:val="28"/>
        </w:rPr>
      </w:pPr>
    </w:p>
    <w:sectPr w:rsidR="00BD608B" w:rsidRPr="00AE47A7" w:rsidSect="00D71FDA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7A7"/>
    <w:rsid w:val="000B7001"/>
    <w:rsid w:val="000E46E4"/>
    <w:rsid w:val="000F579A"/>
    <w:rsid w:val="001815A0"/>
    <w:rsid w:val="00364C10"/>
    <w:rsid w:val="004E193F"/>
    <w:rsid w:val="006D78B3"/>
    <w:rsid w:val="007226FA"/>
    <w:rsid w:val="007762BA"/>
    <w:rsid w:val="008065B1"/>
    <w:rsid w:val="0095245C"/>
    <w:rsid w:val="009D25A6"/>
    <w:rsid w:val="009F68B5"/>
    <w:rsid w:val="00AE47A7"/>
    <w:rsid w:val="00AF6F78"/>
    <w:rsid w:val="00B54EC3"/>
    <w:rsid w:val="00B800A9"/>
    <w:rsid w:val="00BD608B"/>
    <w:rsid w:val="00D7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47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115</Words>
  <Characters>659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протокол</dc:title>
  <dc:subject/>
  <dc:creator>Игорь Е. Меренков</dc:creator>
  <cp:keywords/>
  <dc:description/>
  <cp:lastModifiedBy>Nata</cp:lastModifiedBy>
  <cp:revision>2</cp:revision>
  <cp:lastPrinted>2015-03-02T11:46:00Z</cp:lastPrinted>
  <dcterms:created xsi:type="dcterms:W3CDTF">2017-02-21T10:02:00Z</dcterms:created>
  <dcterms:modified xsi:type="dcterms:W3CDTF">2017-02-21T10:02:00Z</dcterms:modified>
</cp:coreProperties>
</file>